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B2" w:rsidRDefault="003721B2">
      <w:r w:rsidRPr="00157A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alt="Graphical user interface, websiteDescription automatically generated" style="width:461.25pt;height:570pt;visibility:visible">
            <v:imagedata r:id="rId4" o:title=""/>
          </v:shape>
        </w:pict>
      </w:r>
    </w:p>
    <w:sectPr w:rsidR="003721B2" w:rsidSect="0058715D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1C"/>
    <w:rsid w:val="000A7E1C"/>
    <w:rsid w:val="00157A3E"/>
    <w:rsid w:val="002E34A3"/>
    <w:rsid w:val="003721B2"/>
    <w:rsid w:val="0058715D"/>
    <w:rsid w:val="00726071"/>
    <w:rsid w:val="009736C3"/>
    <w:rsid w:val="00A1767B"/>
    <w:rsid w:val="00A74AAA"/>
    <w:rsid w:val="00A84733"/>
    <w:rsid w:val="00C5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C3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Thanh Hoà Nguyễn</dc:creator>
  <cp:keywords/>
  <dc:description/>
  <cp:lastModifiedBy>TRAN MINH TUAN</cp:lastModifiedBy>
  <cp:revision>2</cp:revision>
  <dcterms:created xsi:type="dcterms:W3CDTF">2021-09-09T09:53:00Z</dcterms:created>
  <dcterms:modified xsi:type="dcterms:W3CDTF">2021-09-09T09:53:00Z</dcterms:modified>
</cp:coreProperties>
</file>